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>AP Enviro</w:t>
      </w:r>
    </w:p>
    <w:p w:rsidR="005762E5" w:rsidRPr="00AE6CC8" w:rsidRDefault="008074E5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1C52AF">
        <w:rPr>
          <w:b/>
          <w:szCs w:val="22"/>
        </w:rPr>
        <w:t xml:space="preserve">Climate change </w:t>
      </w:r>
      <w:r w:rsidR="0060349B">
        <w:rPr>
          <w:b/>
          <w:szCs w:val="22"/>
        </w:rPr>
        <w:t>CO2</w:t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1C52AF">
        <w:rPr>
          <w:b/>
          <w:szCs w:val="22"/>
        </w:rPr>
        <w:t>4</w:t>
      </w:r>
      <w:r w:rsidR="0060349B">
        <w:rPr>
          <w:b/>
          <w:szCs w:val="22"/>
        </w:rPr>
        <w:t>7</w:t>
      </w:r>
    </w:p>
    <w:p w:rsidR="004B53B9" w:rsidRPr="00AE6CC8" w:rsidRDefault="008074E5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8074E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  <w:p w:rsidR="008074E5" w:rsidRPr="009E4BA7" w:rsidRDefault="008074E5" w:rsidP="008074E5">
            <w:pPr>
              <w:rPr>
                <w:b/>
              </w:rPr>
            </w:pPr>
            <w:r w:rsidRPr="009E4BA7">
              <w:rPr>
                <w:b/>
              </w:rPr>
              <w:t>Essential Questions:</w:t>
            </w:r>
          </w:p>
          <w:p w:rsidR="008074E5" w:rsidRPr="009E4BA7" w:rsidRDefault="008074E5" w:rsidP="008074E5">
            <w:r w:rsidRPr="009E4BA7">
              <w:t>Can humans cause a significant change to our atmosphere?</w:t>
            </w:r>
          </w:p>
          <w:p w:rsidR="008074E5" w:rsidRPr="009E4BA7" w:rsidRDefault="008074E5" w:rsidP="008074E5"/>
          <w:p w:rsidR="008074E5" w:rsidRPr="009E4BA7" w:rsidRDefault="008074E5" w:rsidP="008074E5">
            <w:r w:rsidRPr="009E4BA7">
              <w:t>Who is responsible for reducing atmospheric pollution?</w:t>
            </w:r>
          </w:p>
          <w:p w:rsidR="008074E5" w:rsidRPr="009E4BA7" w:rsidRDefault="008074E5" w:rsidP="008074E5"/>
          <w:p w:rsidR="00FD15B1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8074E5" w:rsidRPr="009E4BA7" w:rsidRDefault="008074E5" w:rsidP="008074E5">
            <w:pPr>
              <w:rPr>
                <w:b/>
              </w:rPr>
            </w:pPr>
            <w:r w:rsidRPr="009E4BA7">
              <w:rPr>
                <w:b/>
              </w:rPr>
              <w:t>Academic Standards: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4.3.10.A.   </w:t>
            </w:r>
            <w:r w:rsidRPr="009E4BA7">
              <w:rPr>
                <w:color w:val="000000"/>
              </w:rPr>
              <w:tab/>
              <w:t>Describe environmental health issues.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Identify the effects on human health of air, water and soil pollution and the possible economic costs to society.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Describe how indoor pollution may affect human health (e.g., dust mites, fumes, cat dandruff).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Explain the costs and benefits of cleaning up contaminants.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Explain how common household cleaning products are manufactured and how to dispose of their by-products after use.</w:t>
            </w: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4.8.10.C.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8074E5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8074E5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8074E5" w:rsidRPr="009E4BA7" w:rsidRDefault="008074E5" w:rsidP="008074E5"/>
          <w:p w:rsidR="008074E5" w:rsidRPr="009E4BA7" w:rsidRDefault="008074E5" w:rsidP="008074E5">
            <w:r w:rsidRPr="009E4BA7">
              <w:t>Bell Ringer:</w:t>
            </w:r>
          </w:p>
          <w:p w:rsidR="008074E5" w:rsidRPr="009E4BA7" w:rsidRDefault="008074E5" w:rsidP="008074E5">
            <w:r w:rsidRPr="009E4BA7">
              <w:t>What gases make up the Earth’s atmosphere (give percentages)?</w:t>
            </w: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r w:rsidRPr="009E4BA7">
              <w:t>Answer:</w:t>
            </w:r>
          </w:p>
          <w:p w:rsidR="008074E5" w:rsidRPr="009E4BA7" w:rsidRDefault="008074E5" w:rsidP="008074E5">
            <w:r w:rsidRPr="009E4BA7">
              <w:t>78% Nitrogen</w:t>
            </w:r>
          </w:p>
          <w:p w:rsidR="008074E5" w:rsidRPr="009E4BA7" w:rsidRDefault="008074E5" w:rsidP="008074E5">
            <w:r w:rsidRPr="009E4BA7">
              <w:t>21% Oxygen</w:t>
            </w:r>
          </w:p>
          <w:p w:rsidR="008074E5" w:rsidRPr="009E4BA7" w:rsidRDefault="008074E5" w:rsidP="008074E5">
            <w:r w:rsidRPr="009E4BA7">
              <w:t>1% other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8074E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  <w:p w:rsidR="00FD15B1" w:rsidRPr="00AE6CC8" w:rsidRDefault="008074E5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C24FE0" w:rsidRDefault="00C24FE0" w:rsidP="00C24FE0"/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r w:rsidRPr="009E4BA7">
              <w:t>Carbon dioxide falls into the “1% other” category.  In this lesson, we will focus on carbon dioxide levels in the Earth’s atmosphere and investigate how that relates to the earth’s temperature.</w:t>
            </w:r>
          </w:p>
          <w:p w:rsidR="008074E5" w:rsidRPr="009E4BA7" w:rsidRDefault="008074E5" w:rsidP="008074E5"/>
          <w:p w:rsidR="008074E5" w:rsidRPr="009E4BA7" w:rsidRDefault="008074E5" w:rsidP="008074E5">
            <w:r w:rsidRPr="009E4BA7">
              <w:t>CO2 is known to trap solar energy.  We are increasing the amount of CO2 in the atmosphere by burning fossil fuels.  (</w:t>
            </w:r>
            <w:proofErr w:type="gramStart"/>
            <w:r w:rsidRPr="009E4BA7">
              <w:t>coal</w:t>
            </w:r>
            <w:proofErr w:type="gramEnd"/>
            <w:r w:rsidRPr="009E4BA7">
              <w:t>, oil, and natural gas)</w:t>
            </w: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r w:rsidRPr="009E4BA7">
              <w:t>Show predicted temp change:</w:t>
            </w:r>
          </w:p>
          <w:p w:rsidR="008074E5" w:rsidRPr="009E4BA7" w:rsidRDefault="008074E5" w:rsidP="008074E5"/>
          <w:p w:rsidR="008074E5" w:rsidRPr="009E4BA7" w:rsidRDefault="008074E5" w:rsidP="008074E5">
            <w:pPr>
              <w:rPr>
                <w:color w:val="000000"/>
              </w:rPr>
            </w:pPr>
            <w:hyperlink r:id="rId5" w:history="1">
              <w:r w:rsidRPr="009E4BA7">
                <w:rPr>
                  <w:rStyle w:val="Hyperlink"/>
                </w:rPr>
                <w:t>http://www.youtube.com/watch?v=h88WF4wOqwI</w:t>
              </w:r>
            </w:hyperlink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r w:rsidRPr="009E4BA7">
              <w:t>Students are to get macbook computers and begin lab worksheet “carbon dioxide and temperature stabilization”</w:t>
            </w:r>
          </w:p>
          <w:p w:rsidR="008074E5" w:rsidRPr="009E4BA7" w:rsidRDefault="008074E5" w:rsidP="008074E5"/>
          <w:p w:rsidR="008074E5" w:rsidRPr="009E4BA7" w:rsidRDefault="008074E5" w:rsidP="008074E5">
            <w:r w:rsidRPr="009E4BA7">
              <w:t>Teacher circulates from student to student during lab. (</w:t>
            </w:r>
            <w:proofErr w:type="gramStart"/>
            <w:r w:rsidRPr="009E4BA7">
              <w:t>length</w:t>
            </w:r>
            <w:proofErr w:type="gramEnd"/>
            <w:r w:rsidRPr="009E4BA7">
              <w:t xml:space="preserve"> of activity approximately 25 minutes)</w:t>
            </w:r>
          </w:p>
          <w:p w:rsidR="008074E5" w:rsidRPr="009E4BA7" w:rsidRDefault="008074E5" w:rsidP="008074E5"/>
          <w:p w:rsidR="008074E5" w:rsidRPr="009E4BA7" w:rsidRDefault="008074E5" w:rsidP="008074E5">
            <w:r w:rsidRPr="009E4BA7">
              <w:t>Teacher checks 1</w:t>
            </w:r>
            <w:r w:rsidRPr="009E4BA7">
              <w:rPr>
                <w:vertAlign w:val="superscript"/>
              </w:rPr>
              <w:t>st</w:t>
            </w:r>
            <w:r w:rsidRPr="009E4BA7">
              <w:t xml:space="preserve"> set of answers on each student’s worksheet.</w:t>
            </w: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r w:rsidRPr="009E4BA7">
              <w:t>Show ice melt video: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hyperlink r:id="rId6" w:history="1">
              <w:r w:rsidRPr="009E4BA7">
                <w:rPr>
                  <w:rStyle w:val="Hyperlink"/>
                </w:rPr>
                <w:t>http://www.youtube.com/watch?v=3F9FbdqGRsg</w:t>
              </w:r>
            </w:hyperlink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Short video showing one model of artic ice cap: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hyperlink r:id="rId7" w:history="1">
              <w:r w:rsidRPr="009E4BA7">
                <w:rPr>
                  <w:rStyle w:val="Hyperlink"/>
                </w:rPr>
                <w:t>http://www.youtube.com/watch?v=neXB1XzMu7Y&amp;feature=related</w:t>
              </w:r>
            </w:hyperlink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These visual models represent 1 of many environmental changes that may occur due to rising CO2 levels.  Discuss others.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Lowering pH of oceans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More rain in wet areas, less in dry areas.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Sea Level change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Show sea level rise models:</w:t>
            </w:r>
          </w:p>
          <w:p w:rsidR="008074E5" w:rsidRPr="00992D8B" w:rsidRDefault="008074E5" w:rsidP="008074E5">
            <w:pPr>
              <w:rPr>
                <w:rFonts w:ascii="Lucida Grande" w:hAnsi="Lucida Grande"/>
                <w:color w:val="000000"/>
                <w:sz w:val="26"/>
              </w:rPr>
            </w:pPr>
            <w:hyperlink r:id="rId8" w:history="1">
              <w:r w:rsidRPr="00BF3D95">
                <w:rPr>
                  <w:rStyle w:val="Hyperlink"/>
                  <w:rFonts w:ascii="Lucida Grande" w:hAnsi="Lucida Grande"/>
                  <w:sz w:val="26"/>
                </w:rPr>
                <w:t>https://www.cresis.ku.edu/research/data/sea_level_rise/index.html</w:t>
              </w:r>
            </w:hyperlink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Discussion: (10-15 minutes)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Discuss analysis questions from end of worksheet:</w:t>
            </w:r>
          </w:p>
          <w:p w:rsidR="008074E5" w:rsidRPr="009E4BA7" w:rsidRDefault="008074E5" w:rsidP="008074E5"/>
          <w:p w:rsidR="008074E5" w:rsidRPr="009E4BA7" w:rsidRDefault="008074E5" w:rsidP="008074E5">
            <w:pPr>
              <w:numPr>
                <w:ilvl w:val="0"/>
                <w:numId w:val="7"/>
              </w:numPr>
            </w:pPr>
            <w:r w:rsidRPr="009E4BA7">
              <w:t>What are some specific things the USA can do to reduce fossil fuel use?</w:t>
            </w:r>
          </w:p>
          <w:p w:rsidR="008074E5" w:rsidRPr="009E4BA7" w:rsidRDefault="008074E5" w:rsidP="008074E5">
            <w:pPr>
              <w:ind w:left="360"/>
            </w:pPr>
          </w:p>
          <w:p w:rsidR="008074E5" w:rsidRPr="009E4BA7" w:rsidRDefault="008074E5" w:rsidP="008074E5">
            <w:pPr>
              <w:ind w:left="360"/>
            </w:pPr>
          </w:p>
          <w:p w:rsidR="008074E5" w:rsidRPr="009E4BA7" w:rsidRDefault="008074E5" w:rsidP="008074E5">
            <w:pPr>
              <w:ind w:left="360"/>
            </w:pPr>
          </w:p>
          <w:p w:rsidR="008074E5" w:rsidRPr="009E4BA7" w:rsidRDefault="008074E5" w:rsidP="008074E5">
            <w:pPr>
              <w:numPr>
                <w:ilvl w:val="0"/>
                <w:numId w:val="7"/>
              </w:numPr>
            </w:pPr>
            <w:r w:rsidRPr="009E4BA7">
              <w:t xml:space="preserve">Look at your estimated percent CO2 reduction.  Do you think the USA can reduce emissions by this amount by the year 2100?  </w:t>
            </w:r>
          </w:p>
          <w:p w:rsidR="008074E5" w:rsidRPr="009E4BA7" w:rsidRDefault="008074E5" w:rsidP="008074E5"/>
          <w:p w:rsidR="008074E5" w:rsidRPr="009E4BA7" w:rsidRDefault="008074E5" w:rsidP="008074E5"/>
          <w:p w:rsidR="008074E5" w:rsidRPr="009E4BA7" w:rsidRDefault="008074E5" w:rsidP="008074E5">
            <w:pPr>
              <w:numPr>
                <w:ilvl w:val="0"/>
                <w:numId w:val="7"/>
              </w:numPr>
            </w:pPr>
            <w:r w:rsidRPr="009E4BA7">
              <w:t>What is something you can personally do in your lifetime to reduce CO2 emissions?</w:t>
            </w:r>
          </w:p>
          <w:p w:rsidR="008074E5" w:rsidRPr="009E4BA7" w:rsidRDefault="008074E5" w:rsidP="008074E5"/>
          <w:p w:rsidR="008074E5" w:rsidRPr="009E4BA7" w:rsidRDefault="008074E5" w:rsidP="008074E5">
            <w:pPr>
              <w:ind w:left="360"/>
            </w:pPr>
          </w:p>
          <w:p w:rsidR="008074E5" w:rsidRPr="009E4BA7" w:rsidRDefault="008074E5" w:rsidP="008074E5">
            <w:pPr>
              <w:ind w:left="360"/>
            </w:pPr>
            <w:r w:rsidRPr="009E4BA7">
              <w:t>4.  Write down 1 question you have about this lab activity.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2B2AD2" w:rsidRPr="00AE6CC8" w:rsidRDefault="002B2AD2" w:rsidP="006C1B36"/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5266AD" w:rsidP="009579D4">
            <w:r>
              <w:t>Chapter 20</w:t>
            </w:r>
            <w:r w:rsidR="005431BF" w:rsidRPr="00AE6CC8">
              <w:t xml:space="preserve"> questions</w:t>
            </w:r>
            <w:r>
              <w:t xml:space="preserve"> assigned.  Due </w:t>
            </w:r>
            <w:r w:rsidR="008074E5">
              <w:t>in 1</w:t>
            </w:r>
            <w:r>
              <w:t xml:space="preserve"> class</w:t>
            </w:r>
          </w:p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>Exit Bell Ringer: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Write down 1 thing you can do in your </w:t>
            </w:r>
            <w:proofErr w:type="gramStart"/>
            <w:r w:rsidRPr="009E4BA7">
              <w:rPr>
                <w:color w:val="000000"/>
              </w:rPr>
              <w:t>life, that</w:t>
            </w:r>
            <w:proofErr w:type="gramEnd"/>
            <w:r w:rsidRPr="009E4BA7">
              <w:rPr>
                <w:color w:val="000000"/>
              </w:rPr>
              <w:t xml:space="preserve"> will reduce carbon dioxide emissions to our atmosphere.</w:t>
            </w: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8074E5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B66F5"/>
    <w:rsid w:val="001C52AF"/>
    <w:rsid w:val="001C6B45"/>
    <w:rsid w:val="00217AC2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266AD"/>
    <w:rsid w:val="005431BF"/>
    <w:rsid w:val="005F36AB"/>
    <w:rsid w:val="0060349B"/>
    <w:rsid w:val="00606A00"/>
    <w:rsid w:val="006A047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23049"/>
    <w:rsid w:val="008616A3"/>
    <w:rsid w:val="008C07FC"/>
    <w:rsid w:val="008C144A"/>
    <w:rsid w:val="009140A0"/>
    <w:rsid w:val="009423E7"/>
    <w:rsid w:val="00945CE6"/>
    <w:rsid w:val="009579D4"/>
    <w:rsid w:val="00961911"/>
    <w:rsid w:val="00A02911"/>
    <w:rsid w:val="00A56B7F"/>
    <w:rsid w:val="00A65127"/>
    <w:rsid w:val="00A91B5B"/>
    <w:rsid w:val="00AC1163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h88WF4wOqwI" TargetMode="External"/><Relationship Id="rId6" Type="http://schemas.openxmlformats.org/officeDocument/2006/relationships/hyperlink" Target="http://www.youtube.com/watch?v=3F9FbdqGRsg" TargetMode="External"/><Relationship Id="rId7" Type="http://schemas.openxmlformats.org/officeDocument/2006/relationships/hyperlink" Target="http://www.youtube.com/watch?v=neXB1XzMu7Y&amp;feature=related" TargetMode="External"/><Relationship Id="rId8" Type="http://schemas.openxmlformats.org/officeDocument/2006/relationships/hyperlink" Target="https://www.cresis.ku.edu/research/data/sea_level_rise/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3</Pages>
  <Words>529</Words>
  <Characters>3020</Characters>
  <Application>Microsoft Macintosh Word</Application>
  <DocSecurity>0</DocSecurity>
  <Lines>25</Lines>
  <Paragraphs>6</Paragraphs>
  <ScaleCrop>false</ScaleCrop>
  <Company>GCSD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2013-01-18T15:56:00Z</cp:lastPrinted>
  <dcterms:created xsi:type="dcterms:W3CDTF">2013-01-18T15:58:00Z</dcterms:created>
  <dcterms:modified xsi:type="dcterms:W3CDTF">2013-01-18T15:59:00Z</dcterms:modified>
</cp:coreProperties>
</file>